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Times New Roman"/>
          <w:szCs w:val="20"/>
        </w:rPr>
      </w:pPr>
      <w:r>
        <w:rPr>
          <w:rFonts w:ascii="宋体" w:hAnsi="Times New Roman"/>
          <w:bCs/>
          <w:szCs w:val="20"/>
        </w:rPr>
        <w:t xml:space="preserve">                               </w:t>
      </w:r>
      <w:r>
        <w:rPr>
          <w:rFonts w:hint="eastAsia" w:ascii="宋体" w:hAnsi="Times New Roman"/>
          <w:bCs/>
          <w:szCs w:val="20"/>
        </w:rPr>
        <w:t xml:space="preserve">    </w:t>
      </w:r>
      <w:r>
        <w:rPr>
          <w:rFonts w:ascii="宋体" w:hAnsi="Times New Roman"/>
          <w:bCs/>
          <w:szCs w:val="20"/>
        </w:rPr>
        <w:t xml:space="preserve"> </w:t>
      </w:r>
      <w:r>
        <w:rPr>
          <w:rFonts w:hint="eastAsia" w:ascii="宋体" w:hAnsi="Times New Roman"/>
          <w:bCs/>
          <w:szCs w:val="20"/>
        </w:rPr>
        <w:t xml:space="preserve"> </w:t>
      </w:r>
      <w:r>
        <w:rPr>
          <w:rFonts w:ascii="宋体" w:hAnsi="Times New Roman"/>
          <w:bCs/>
          <w:szCs w:val="20"/>
        </w:rPr>
        <w:t xml:space="preserve"> 编  号</w:t>
      </w:r>
      <w:r>
        <w:rPr>
          <w:rFonts w:hint="eastAsia" w:ascii="宋体" w:hAnsi="Times New Roman"/>
          <w:bCs/>
          <w:szCs w:val="20"/>
        </w:rPr>
        <w:t>：</w:t>
      </w:r>
      <w:r>
        <w:rPr>
          <w:rFonts w:ascii="宋体" w:hAnsi="Times New Roman"/>
          <w:bCs/>
          <w:szCs w:val="20"/>
        </w:rPr>
        <w:t xml:space="preserve">            </w:t>
      </w:r>
    </w:p>
    <w:tbl>
      <w:tblPr>
        <w:tblStyle w:val="6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175"/>
        <w:gridCol w:w="142"/>
        <w:gridCol w:w="425"/>
        <w:gridCol w:w="425"/>
        <w:gridCol w:w="142"/>
        <w:gridCol w:w="1607"/>
        <w:gridCol w:w="1061"/>
        <w:gridCol w:w="166"/>
        <w:gridCol w:w="944"/>
        <w:gridCol w:w="616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手机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拟聘职务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身份证号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出生地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船员公司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eastAsia="zh-CN"/>
              </w:rPr>
              <w:t>南京诚邦船务有限公司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毕业学校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学历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联系地址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亲属关系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亲属姓名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亲属电话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7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护照号码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有效期</w:t>
            </w:r>
          </w:p>
        </w:tc>
        <w:tc>
          <w:tcPr>
            <w:tcW w:w="5245" w:type="dxa"/>
            <w:gridSpan w:val="7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海员证号码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有效期</w:t>
            </w:r>
          </w:p>
        </w:tc>
        <w:tc>
          <w:tcPr>
            <w:tcW w:w="5245" w:type="dxa"/>
            <w:gridSpan w:val="7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适任证书号码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有效期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both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证书职务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GMDSS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有效期</w:t>
            </w:r>
          </w:p>
        </w:tc>
        <w:tc>
          <w:tcPr>
            <w:tcW w:w="5245" w:type="dxa"/>
            <w:gridSpan w:val="7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1" w:type="dxa"/>
            <w:gridSpan w:val="13"/>
            <w:vAlign w:val="center"/>
          </w:tcPr>
          <w:p>
            <w:pPr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其它证书审核：有效期 是/否 满足12个月以上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证书名称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否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证书名称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是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基本安全培训合格证             Z01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油船和化学品船货物操作基本培训合格证 T01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精通救生艇筏和救助艇培训合格证 Z02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油船货物操作高级培训合格证           T02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精通快速救助艇培训合格证       Z03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化学品船货物操作高级培训合格证       T03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高级消防培训合格证             Z04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液化气船货物操作基本培训合格证       T04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精通急救培训合格证             Z05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液化气船货物操作高级培训合格证       T05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船上医护培训合格证             Z06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大型船舶操纵特殊培训合格证           T07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保安意识培训合格证             Z07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海员健康证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负有指定保安职责船员培训合格证 Z08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卫检健康证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船舶保安员培训合格证           Z09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接种证：霍乱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794" w:type="dxa"/>
            <w:gridSpan w:val="3"/>
            <w:vAlign w:val="center"/>
          </w:tcPr>
          <w:p>
            <w:pPr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社会保险缴纳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vAlign w:val="center"/>
          </w:tcPr>
          <w:p>
            <w:pPr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接种证：黄热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31" w:type="dxa"/>
            <w:gridSpan w:val="13"/>
            <w:vAlign w:val="center"/>
          </w:tcPr>
          <w:p>
            <w:pPr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船员特殊要求（包含薪酬）：</w:t>
            </w:r>
          </w:p>
          <w:p>
            <w:pPr>
              <w:rPr>
                <w:rFonts w:ascii="宋体" w:hAnsi="Times New Roman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海上资历</w:t>
      </w:r>
    </w:p>
    <w:tbl>
      <w:tblPr>
        <w:tblStyle w:val="6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4"/>
        <w:gridCol w:w="1276"/>
        <w:gridCol w:w="1135"/>
        <w:gridCol w:w="1843"/>
        <w:gridCol w:w="29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船名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职务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船舶种类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总吨位/马力</w:t>
            </w:r>
          </w:p>
        </w:tc>
        <w:tc>
          <w:tcPr>
            <w:tcW w:w="2975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 xml:space="preserve">服务起讫日期     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2975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both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2975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jc w:val="both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2975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both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2975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31" w:type="dxa"/>
            <w:gridSpan w:val="7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资历是否符合聘任职务要求：   是 □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初评意见</w:t>
            </w:r>
          </w:p>
        </w:tc>
        <w:tc>
          <w:tcPr>
            <w:tcW w:w="8789" w:type="dxa"/>
            <w:gridSpan w:val="6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ab/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初评结果：    条件符合  口       条件不符合  口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评估考核记录</w:t>
            </w:r>
          </w:p>
        </w:tc>
        <w:tc>
          <w:tcPr>
            <w:tcW w:w="8789" w:type="dxa"/>
            <w:gridSpan w:val="6"/>
          </w:tcPr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 xml:space="preserve">普通话能力：               英语能力  ：                沟通能力：                   </w:t>
            </w:r>
          </w:p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结论：  聘用  口       不聘用  口               签名：</w:t>
            </w:r>
          </w:p>
        </w:tc>
      </w:tr>
    </w:tbl>
    <w:p>
      <w:pPr>
        <w:tabs>
          <w:tab w:val="left" w:pos="1890"/>
        </w:tabs>
        <w:spacing w:before="156" w:beforeLines="50"/>
        <w:jc w:val="left"/>
        <w:rPr>
          <w:rFonts w:hint="eastAsia"/>
          <w:sz w:val="24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entury Schoolboo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  <w:lang w:val="zh-CN"/>
      </w:rPr>
      <w:t>-</w:t>
    </w:r>
    <w:r>
      <w:rPr>
        <w:rFonts w:hint="eastAsia"/>
      </w:rPr>
      <w:t xml:space="preserve"> 1 -</w:t>
    </w:r>
    <w:r>
      <w:fldChar w:fldCharType="end"/>
    </w: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80" w:lineRule="atLeast"/>
      <w:rPr>
        <w:rFonts w:hint="eastAsia"/>
        <w:spacing w:val="60"/>
        <w:sz w:val="44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183515</wp:posOffset>
              </wp:positionV>
              <wp:extent cx="828675" cy="914400"/>
              <wp:effectExtent l="0" t="0" r="0" b="0"/>
              <wp:wrapNone/>
              <wp:docPr id="30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drawing>
                              <wp:inline distT="0" distB="0" distL="0" distR="0">
                                <wp:extent cx="638175" cy="723900"/>
                                <wp:effectExtent l="0" t="0" r="9525" b="0"/>
                                <wp:docPr id="1" name="图片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图片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81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8.25pt;margin-top:14.45pt;height:72pt;width:65.25pt;z-index:251658240;v-text-anchor:middle;mso-width-relative:page;mso-height-relative:page;" filled="f" stroked="f" coordsize="21600,21600" o:gfxdata="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ES5OdkAAAAKAQAADwAAAAAAAAABACAAAAAi&#10;AAAAZHJzL2Rvd25yZXYueG1sUEsBAhQAFAAAAAgAh07iQErBrtoJAgAA3gMAAA4AAAAAAAAAAQAg&#10;AAAAKAEAAGRycy9lMm9Eb2MueG1sUEsFBgAAAAAGAAYAWQEAAKM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drawing>
                        <wp:inline distT="0" distB="0" distL="0" distR="0">
                          <wp:extent cx="638175" cy="723900"/>
                          <wp:effectExtent l="0" t="0" r="9525" b="0"/>
                          <wp:docPr id="1" name="图片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图片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pacing w:val="60"/>
        <w:sz w:val="44"/>
      </w:rPr>
      <w:t xml:space="preserve">   </w:t>
    </w:r>
  </w:p>
  <w:p>
    <w:pPr>
      <w:pStyle w:val="4"/>
      <w:spacing w:line="80" w:lineRule="atLeast"/>
      <w:rPr>
        <w:rFonts w:hint="eastAsia"/>
        <w:b/>
        <w:spacing w:val="30"/>
        <w:sz w:val="36"/>
      </w:rPr>
    </w:pPr>
    <w:r>
      <w:rPr>
        <w:rFonts w:hint="eastAsia"/>
        <w:spacing w:val="60"/>
        <w:sz w:val="28"/>
      </w:rPr>
      <w:t xml:space="preserve">  </w:t>
    </w:r>
    <w:r>
      <w:rPr>
        <w:rFonts w:hint="eastAsia"/>
        <w:b/>
        <w:spacing w:val="30"/>
        <w:sz w:val="36"/>
      </w:rPr>
      <w:t>南京诚邦船务有限公司船员推荐表</w:t>
    </w:r>
  </w:p>
  <w:p>
    <w:pPr>
      <w:pStyle w:val="4"/>
      <w:spacing w:line="80" w:lineRule="atLeast"/>
      <w:rPr>
        <w:rFonts w:hint="eastAsia"/>
        <w:sz w:val="21"/>
        <w:szCs w:val="28"/>
      </w:rPr>
    </w:pPr>
    <w:r>
      <w:rPr>
        <w:rFonts w:hint="eastAsia"/>
        <w:sz w:val="28"/>
        <w:szCs w:val="28"/>
      </w:rPr>
      <w:t xml:space="preserve">   </w:t>
    </w:r>
    <w:r>
      <w:rPr>
        <w:rFonts w:hint="eastAsia"/>
        <w:sz w:val="21"/>
        <w:szCs w:val="28"/>
      </w:rPr>
      <w:t>Nan Jing Cheng Bang Shipping Co,Ltd.</w:t>
    </w:r>
  </w:p>
  <w:p>
    <w:pPr>
      <w:pStyle w:val="4"/>
      <w:spacing w:line="80" w:lineRule="atLeast"/>
      <w:rPr>
        <w:rFonts w:hint="eastAsia"/>
        <w:sz w:val="21"/>
        <w:szCs w:val="21"/>
      </w:rPr>
    </w:pPr>
    <w:r>
      <w:rPr>
        <w:rFonts w:hint="eastAsia"/>
        <w:sz w:val="32"/>
        <w:szCs w:val="28"/>
      </w:rPr>
      <w:t xml:space="preserve">  </w:t>
    </w:r>
    <w:r>
      <w:rPr>
        <w:rFonts w:hint="eastAsia"/>
        <w:sz w:val="21"/>
        <w:szCs w:val="21"/>
      </w:rPr>
      <w:t>南京市建宁路22号亚都大厦609</w:t>
    </w:r>
  </w:p>
  <w:p>
    <w:pPr>
      <w:pStyle w:val="4"/>
      <w:spacing w:line="80" w:lineRule="atLeast"/>
      <w:ind w:firstLine="555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 xml:space="preserve">    No.22 Jian Ning Road,Nanjing,People</w:t>
    </w:r>
    <w:r>
      <w:rPr>
        <w:sz w:val="21"/>
        <w:szCs w:val="21"/>
      </w:rPr>
      <w:t>’</w:t>
    </w:r>
    <w:r>
      <w:rPr>
        <w:rFonts w:hint="eastAsia"/>
        <w:sz w:val="21"/>
        <w:szCs w:val="21"/>
      </w:rPr>
      <w:t>s Republic of China</w:t>
    </w:r>
  </w:p>
  <w:p>
    <w:pPr>
      <w:pStyle w:val="4"/>
      <w:pBdr>
        <w:bottom w:val="none" w:color="auto" w:sz="0" w:space="0"/>
      </w:pBdr>
      <w:ind w:firstLine="555"/>
      <w:rPr>
        <w:rFonts w:hint="eastAsia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22E79"/>
    <w:rsid w:val="00017386"/>
    <w:rsid w:val="00034D01"/>
    <w:rsid w:val="00034E2F"/>
    <w:rsid w:val="00074AD0"/>
    <w:rsid w:val="00081A60"/>
    <w:rsid w:val="00112423"/>
    <w:rsid w:val="00142052"/>
    <w:rsid w:val="00145501"/>
    <w:rsid w:val="001C27C0"/>
    <w:rsid w:val="001E5DD6"/>
    <w:rsid w:val="001F5DAF"/>
    <w:rsid w:val="00240614"/>
    <w:rsid w:val="00251657"/>
    <w:rsid w:val="00267FEB"/>
    <w:rsid w:val="002C250A"/>
    <w:rsid w:val="0031691C"/>
    <w:rsid w:val="00331F64"/>
    <w:rsid w:val="003414CD"/>
    <w:rsid w:val="0037535A"/>
    <w:rsid w:val="003A0269"/>
    <w:rsid w:val="003A60E5"/>
    <w:rsid w:val="003B0C1B"/>
    <w:rsid w:val="003F0AED"/>
    <w:rsid w:val="003F66B6"/>
    <w:rsid w:val="004238F8"/>
    <w:rsid w:val="00427690"/>
    <w:rsid w:val="00427C25"/>
    <w:rsid w:val="00441F70"/>
    <w:rsid w:val="004649CC"/>
    <w:rsid w:val="004A04E9"/>
    <w:rsid w:val="004D183D"/>
    <w:rsid w:val="004F0DE5"/>
    <w:rsid w:val="005159D0"/>
    <w:rsid w:val="00525955"/>
    <w:rsid w:val="005434B9"/>
    <w:rsid w:val="005B455F"/>
    <w:rsid w:val="005F77F6"/>
    <w:rsid w:val="00613C8C"/>
    <w:rsid w:val="0062024C"/>
    <w:rsid w:val="00627EF9"/>
    <w:rsid w:val="00642C54"/>
    <w:rsid w:val="00646E74"/>
    <w:rsid w:val="00651390"/>
    <w:rsid w:val="006B66BE"/>
    <w:rsid w:val="006E32CF"/>
    <w:rsid w:val="006E72B0"/>
    <w:rsid w:val="006F49AC"/>
    <w:rsid w:val="00723A56"/>
    <w:rsid w:val="007242FE"/>
    <w:rsid w:val="0074251A"/>
    <w:rsid w:val="00807789"/>
    <w:rsid w:val="008533DE"/>
    <w:rsid w:val="008801CB"/>
    <w:rsid w:val="00884FDC"/>
    <w:rsid w:val="008A6648"/>
    <w:rsid w:val="008B202D"/>
    <w:rsid w:val="008E10C4"/>
    <w:rsid w:val="008E7FC1"/>
    <w:rsid w:val="00904C22"/>
    <w:rsid w:val="00905F93"/>
    <w:rsid w:val="00935669"/>
    <w:rsid w:val="00946EF8"/>
    <w:rsid w:val="00952E6F"/>
    <w:rsid w:val="0096786A"/>
    <w:rsid w:val="00973C03"/>
    <w:rsid w:val="009C3F4F"/>
    <w:rsid w:val="009D5856"/>
    <w:rsid w:val="009F5C82"/>
    <w:rsid w:val="00A07CEB"/>
    <w:rsid w:val="00A23580"/>
    <w:rsid w:val="00A862D9"/>
    <w:rsid w:val="00AD1C96"/>
    <w:rsid w:val="00AF30CC"/>
    <w:rsid w:val="00AF7C2E"/>
    <w:rsid w:val="00B06509"/>
    <w:rsid w:val="00B33B82"/>
    <w:rsid w:val="00B43136"/>
    <w:rsid w:val="00B46F68"/>
    <w:rsid w:val="00B56FC7"/>
    <w:rsid w:val="00B7156A"/>
    <w:rsid w:val="00B72ED7"/>
    <w:rsid w:val="00BC0DA3"/>
    <w:rsid w:val="00C16FF8"/>
    <w:rsid w:val="00C37121"/>
    <w:rsid w:val="00C439CB"/>
    <w:rsid w:val="00C632CD"/>
    <w:rsid w:val="00C7044F"/>
    <w:rsid w:val="00C81CE6"/>
    <w:rsid w:val="00CC46D3"/>
    <w:rsid w:val="00CD6FCA"/>
    <w:rsid w:val="00D60DDC"/>
    <w:rsid w:val="00D83A9C"/>
    <w:rsid w:val="00D92FB4"/>
    <w:rsid w:val="00DC6C63"/>
    <w:rsid w:val="00DE4B94"/>
    <w:rsid w:val="00DE505D"/>
    <w:rsid w:val="00E02278"/>
    <w:rsid w:val="00E73379"/>
    <w:rsid w:val="00E80EA8"/>
    <w:rsid w:val="00E83631"/>
    <w:rsid w:val="00ED1622"/>
    <w:rsid w:val="00EF51A7"/>
    <w:rsid w:val="00F265EF"/>
    <w:rsid w:val="00F31A78"/>
    <w:rsid w:val="00F4127B"/>
    <w:rsid w:val="00F4249C"/>
    <w:rsid w:val="00F92E36"/>
    <w:rsid w:val="00FA5920"/>
    <w:rsid w:val="00FB0C77"/>
    <w:rsid w:val="00FB6E5E"/>
    <w:rsid w:val="015432A2"/>
    <w:rsid w:val="05D31528"/>
    <w:rsid w:val="061E43C4"/>
    <w:rsid w:val="07DC6FA7"/>
    <w:rsid w:val="0FDE4598"/>
    <w:rsid w:val="113D62D3"/>
    <w:rsid w:val="19C413BF"/>
    <w:rsid w:val="1B4D540B"/>
    <w:rsid w:val="1D5B23F9"/>
    <w:rsid w:val="23CC3976"/>
    <w:rsid w:val="28F21907"/>
    <w:rsid w:val="2A577D99"/>
    <w:rsid w:val="2E796935"/>
    <w:rsid w:val="331F7415"/>
    <w:rsid w:val="3CBF0FF4"/>
    <w:rsid w:val="401A630D"/>
    <w:rsid w:val="41E666A6"/>
    <w:rsid w:val="42722E79"/>
    <w:rsid w:val="4AC63DBE"/>
    <w:rsid w:val="5B28317F"/>
    <w:rsid w:val="60B75EC3"/>
    <w:rsid w:val="61F5095E"/>
    <w:rsid w:val="685D20F6"/>
    <w:rsid w:val="68850A91"/>
    <w:rsid w:val="6F4904E1"/>
    <w:rsid w:val="6FE71A0D"/>
    <w:rsid w:val="72D843CA"/>
    <w:rsid w:val="735D1C58"/>
    <w:rsid w:val="749A1DAA"/>
    <w:rsid w:val="7A416D89"/>
    <w:rsid w:val="7C065638"/>
    <w:rsid w:val="7F8F3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 Schoolbook" w:hAnsi="Century Schoolbook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335;&#27833;%20&#26448;&#26009;\&#38646;&#25955;&#27966;&#3696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零散派遣模板.dotx</Template>
  <Pages>1</Pages>
  <Words>464</Words>
  <Characters>499</Characters>
  <Lines>7</Lines>
  <Paragraphs>2</Paragraphs>
  <ScaleCrop>false</ScaleCrop>
  <LinksUpToDate>false</LinksUpToDate>
  <CharactersWithSpaces>827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2016-11-30T05:43:00Z</dcterms:created>
  <dc:creator>DELL</dc:creator>
  <cp:lastModifiedBy>Administrator</cp:lastModifiedBy>
  <dcterms:modified xsi:type="dcterms:W3CDTF">2018-04-03T07:33:06Z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